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7F97FD50" w14:textId="3F64D49E" w:rsidR="001245BA" w:rsidRPr="00B63882" w:rsidRDefault="001245BA" w:rsidP="001245BA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 xml:space="preserve">Oggetto: ______________ </w:t>
      </w:r>
    </w:p>
    <w:p w14:paraId="72089B3A" w14:textId="70038D95" w:rsidR="005450B3" w:rsidRDefault="001245BA" w:rsidP="00D55DB5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  <w:r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5F549557" w14:textId="77777777" w:rsidR="00283E0B" w:rsidRPr="00BD13E6" w:rsidRDefault="00283E0B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0D02FB6C" w14:textId="124FCC61" w:rsidR="00C60AA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</w:t>
      </w:r>
      <w:r w:rsidR="00C60AA7">
        <w:rPr>
          <w:rFonts w:ascii="Garamond" w:hAnsi="Garamond" w:cs="Trebuchet MS"/>
          <w:sz w:val="22"/>
          <w:szCs w:val="22"/>
        </w:rPr>
        <w:t>:</w:t>
      </w:r>
    </w:p>
    <w:p w14:paraId="00E42BDE" w14:textId="77777777" w:rsidR="00C60AA7" w:rsidRDefault="00C60AA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19A8AF5F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033D2ECF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0091066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283E0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59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A0ADC" w14:textId="77777777" w:rsidR="00577728" w:rsidRDefault="00577728">
      <w:r>
        <w:separator/>
      </w:r>
    </w:p>
  </w:endnote>
  <w:endnote w:type="continuationSeparator" w:id="0">
    <w:p w14:paraId="0399B392" w14:textId="77777777" w:rsidR="00577728" w:rsidRDefault="0057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0E56" w14:textId="77777777" w:rsidR="00577728" w:rsidRDefault="00577728">
      <w:r>
        <w:separator/>
      </w:r>
    </w:p>
  </w:footnote>
  <w:footnote w:type="continuationSeparator" w:id="0">
    <w:p w14:paraId="7B8741FE" w14:textId="77777777" w:rsidR="00577728" w:rsidRDefault="00577728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C60AA7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9008E"/>
    <w:rsid w:val="00096FDF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65E7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A7646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83E0B"/>
    <w:rsid w:val="00292308"/>
    <w:rsid w:val="002B5A3C"/>
    <w:rsid w:val="002C5F58"/>
    <w:rsid w:val="002D720C"/>
    <w:rsid w:val="002E031D"/>
    <w:rsid w:val="002E3949"/>
    <w:rsid w:val="00303872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9628A"/>
    <w:rsid w:val="008A5F07"/>
    <w:rsid w:val="008B12C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60A5E"/>
    <w:rsid w:val="00C60AA7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84B15"/>
    <w:rsid w:val="00DB7404"/>
    <w:rsid w:val="00DB7BBE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4CC1"/>
    <w:rsid w:val="00EB5EFC"/>
    <w:rsid w:val="00EF242A"/>
    <w:rsid w:val="00EF44F3"/>
    <w:rsid w:val="00EF5742"/>
    <w:rsid w:val="00EF5A7E"/>
    <w:rsid w:val="00EF6C1F"/>
    <w:rsid w:val="00F01BFC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33</TotalTime>
  <Pages>2</Pages>
  <Words>239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2184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Albano, Raffaele</cp:lastModifiedBy>
  <cp:revision>46</cp:revision>
  <cp:lastPrinted>2023-12-13T10:19:00Z</cp:lastPrinted>
  <dcterms:created xsi:type="dcterms:W3CDTF">2024-01-16T15:33:00Z</dcterms:created>
  <dcterms:modified xsi:type="dcterms:W3CDTF">2024-02-26T11:08:00Z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